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904"/>
        <w:gridCol w:w="5008"/>
      </w:tblGrid>
      <w:tr w:rsidR="00CE1973" w14:paraId="6F065D7E" w14:textId="77777777" w:rsidTr="00CE1973">
        <w:trPr>
          <w:trHeight w:val="1088"/>
        </w:trPr>
        <w:tc>
          <w:tcPr>
            <w:tcW w:w="5097" w:type="dxa"/>
            <w:vAlign w:val="center"/>
          </w:tcPr>
          <w:p w14:paraId="54120BC3" w14:textId="1B227454" w:rsidR="00CE1973" w:rsidRPr="00CE1973" w:rsidRDefault="00CE1973" w:rsidP="00CE1973">
            <w:pPr>
              <w:pStyle w:val="ad"/>
              <w:shd w:val="clear" w:color="auto" w:fill="FFFFFF"/>
              <w:spacing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Полное наименование организации</w:t>
            </w:r>
          </w:p>
        </w:tc>
        <w:tc>
          <w:tcPr>
            <w:tcW w:w="5098" w:type="dxa"/>
            <w:vAlign w:val="center"/>
          </w:tcPr>
          <w:p w14:paraId="421D099B" w14:textId="46BA3A7D" w:rsidR="00CE1973" w:rsidRPr="00CE1973" w:rsidRDefault="00CE1973" w:rsidP="00CE1973">
            <w:pPr>
              <w:pStyle w:val="ad"/>
              <w:shd w:val="clear" w:color="auto" w:fill="FFFFFF"/>
              <w:spacing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Общество с ограниченной ответственностью «КубаньТеплоИнжиниринг»</w:t>
            </w:r>
          </w:p>
        </w:tc>
      </w:tr>
      <w:tr w:rsidR="00CE1973" w14:paraId="1A922C47" w14:textId="77777777" w:rsidTr="00CE1973">
        <w:trPr>
          <w:trHeight w:val="390"/>
        </w:trPr>
        <w:tc>
          <w:tcPr>
            <w:tcW w:w="5097" w:type="dxa"/>
            <w:vAlign w:val="center"/>
          </w:tcPr>
          <w:p w14:paraId="6EEF975E" w14:textId="4856688E" w:rsidR="00CE1973" w:rsidRDefault="00CE1973" w:rsidP="00CE1973">
            <w:pPr>
              <w:pStyle w:val="ad"/>
              <w:shd w:val="clear" w:color="auto" w:fill="FFFFFF"/>
              <w:spacing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br/>
              <w:t>Сокращённое название организации</w:t>
            </w:r>
            <w:r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5098" w:type="dxa"/>
            <w:vAlign w:val="center"/>
          </w:tcPr>
          <w:p w14:paraId="788ED51A" w14:textId="77777777" w:rsidR="00CE1973" w:rsidRDefault="00CE1973" w:rsidP="00CE1973">
            <w:pPr>
              <w:pStyle w:val="ad"/>
              <w:shd w:val="clear" w:color="auto" w:fill="FFFFFF"/>
              <w:spacing w:after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ООО «КТИ»</w:t>
            </w:r>
          </w:p>
        </w:tc>
      </w:tr>
      <w:tr w:rsidR="00CE1973" w14:paraId="4A16B447" w14:textId="77777777" w:rsidTr="00CE1973">
        <w:trPr>
          <w:trHeight w:val="435"/>
        </w:trPr>
        <w:tc>
          <w:tcPr>
            <w:tcW w:w="5097" w:type="dxa"/>
            <w:vAlign w:val="center"/>
          </w:tcPr>
          <w:p w14:paraId="03E1D992" w14:textId="35F5DDAA" w:rsidR="00CE1973" w:rsidRDefault="00CE1973" w:rsidP="00CE1973">
            <w:pPr>
              <w:pStyle w:val="ad"/>
              <w:shd w:val="clear" w:color="auto" w:fill="FFFFFF"/>
              <w:spacing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764BEE">
              <w:rPr>
                <w:color w:val="000000"/>
                <w:sz w:val="28"/>
                <w:szCs w:val="28"/>
              </w:rPr>
              <w:t>Юридический адрес</w:t>
            </w:r>
          </w:p>
        </w:tc>
        <w:tc>
          <w:tcPr>
            <w:tcW w:w="5098" w:type="dxa"/>
            <w:vAlign w:val="center"/>
          </w:tcPr>
          <w:p w14:paraId="0A646F83" w14:textId="47D262C5" w:rsidR="00CE1973" w:rsidRDefault="00C70D30" w:rsidP="00CE1973">
            <w:pPr>
              <w:pStyle w:val="ad"/>
              <w:shd w:val="clear" w:color="auto" w:fill="FFFFFF"/>
              <w:spacing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350011</w:t>
            </w:r>
            <w:r w:rsidR="00CE1973" w:rsidRPr="00764BEE">
              <w:rPr>
                <w:color w:val="000000"/>
                <w:sz w:val="28"/>
                <w:szCs w:val="28"/>
              </w:rPr>
              <w:t>, Российская Федерация, Краснодарский к</w:t>
            </w:r>
            <w:r>
              <w:rPr>
                <w:color w:val="000000"/>
                <w:sz w:val="28"/>
                <w:szCs w:val="28"/>
              </w:rPr>
              <w:t>рай, г. Краснодар, ул. Воронежская, д 47</w:t>
            </w:r>
            <w:r w:rsidR="00CE1973" w:rsidRPr="00764BEE">
              <w:rPr>
                <w:color w:val="000000"/>
                <w:sz w:val="28"/>
                <w:szCs w:val="28"/>
              </w:rPr>
              <w:t>, помещение 1</w:t>
            </w: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CE1973" w14:paraId="6785DCFB" w14:textId="77777777" w:rsidTr="00CE1973">
        <w:trPr>
          <w:trHeight w:val="435"/>
        </w:trPr>
        <w:tc>
          <w:tcPr>
            <w:tcW w:w="5097" w:type="dxa"/>
            <w:vAlign w:val="center"/>
          </w:tcPr>
          <w:p w14:paraId="640EF0C4" w14:textId="0BEAE94B" w:rsidR="00CE1973" w:rsidRPr="00764BEE" w:rsidRDefault="00CE1973" w:rsidP="00CE1973">
            <w:pPr>
              <w:pStyle w:val="ad"/>
              <w:shd w:val="clear" w:color="auto" w:fill="FFFFFF"/>
              <w:spacing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Почтовый адрес</w:t>
            </w:r>
          </w:p>
        </w:tc>
        <w:tc>
          <w:tcPr>
            <w:tcW w:w="5098" w:type="dxa"/>
            <w:vAlign w:val="center"/>
          </w:tcPr>
          <w:p w14:paraId="2C377B67" w14:textId="77777777" w:rsidR="00CE1973" w:rsidRPr="00764BEE" w:rsidRDefault="00CE1973" w:rsidP="00CE1973">
            <w:pPr>
              <w:pStyle w:val="ad"/>
              <w:shd w:val="clear" w:color="auto" w:fill="FFFFFF"/>
              <w:spacing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4E050C">
              <w:rPr>
                <w:color w:val="000000"/>
                <w:sz w:val="28"/>
              </w:rPr>
              <w:t>350024, Российская Федерация, Краснодарский край, г. Краснодар, ул. Московская, 140, а/</w:t>
            </w:r>
            <w:proofErr w:type="gramStart"/>
            <w:r w:rsidRPr="004E050C">
              <w:rPr>
                <w:color w:val="000000"/>
                <w:sz w:val="28"/>
              </w:rPr>
              <w:t>я</w:t>
            </w:r>
            <w:r>
              <w:rPr>
                <w:color w:val="000000"/>
                <w:sz w:val="28"/>
              </w:rPr>
              <w:t xml:space="preserve"> </w:t>
            </w:r>
            <w:r w:rsidRPr="004E050C">
              <w:rPr>
                <w:color w:val="000000"/>
                <w:sz w:val="28"/>
              </w:rPr>
              <w:t xml:space="preserve"> </w:t>
            </w:r>
            <w:r w:rsidRPr="004E050C">
              <w:rPr>
                <w:color w:val="000000"/>
                <w:sz w:val="32"/>
                <w:szCs w:val="28"/>
              </w:rPr>
              <w:t>6593</w:t>
            </w:r>
            <w:proofErr w:type="gramEnd"/>
          </w:p>
        </w:tc>
      </w:tr>
      <w:tr w:rsidR="00CE1973" w14:paraId="0BA29B16" w14:textId="77777777" w:rsidTr="00CE1973">
        <w:trPr>
          <w:trHeight w:val="435"/>
        </w:trPr>
        <w:tc>
          <w:tcPr>
            <w:tcW w:w="5097" w:type="dxa"/>
            <w:vAlign w:val="center"/>
          </w:tcPr>
          <w:p w14:paraId="157B7CBA" w14:textId="77777777" w:rsidR="00CE1973" w:rsidRDefault="00CE1973" w:rsidP="00CE1973">
            <w:pPr>
              <w:pStyle w:val="ad"/>
              <w:shd w:val="clear" w:color="auto" w:fill="FFFFFF"/>
              <w:spacing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Электронная почта</w:t>
            </w:r>
          </w:p>
        </w:tc>
        <w:tc>
          <w:tcPr>
            <w:tcW w:w="5098" w:type="dxa"/>
            <w:vAlign w:val="center"/>
          </w:tcPr>
          <w:p w14:paraId="3D6CA27E" w14:textId="77777777" w:rsidR="00CE1973" w:rsidRPr="004E050C" w:rsidRDefault="00CE1973" w:rsidP="00CE1973">
            <w:pPr>
              <w:pStyle w:val="ad"/>
              <w:shd w:val="clear" w:color="auto" w:fill="FFFFFF"/>
              <w:spacing w:after="0" w:afterAutospacing="0"/>
              <w:textAlignment w:val="baseline"/>
              <w:rPr>
                <w:color w:val="000000"/>
                <w:sz w:val="28"/>
              </w:rPr>
            </w:pPr>
            <w:r w:rsidRPr="005F200F">
              <w:rPr>
                <w:color w:val="000000"/>
                <w:sz w:val="28"/>
              </w:rPr>
              <w:t>kubanteplo@mail.ru</w:t>
            </w:r>
          </w:p>
        </w:tc>
      </w:tr>
      <w:tr w:rsidR="00CE1973" w14:paraId="3266AE9F" w14:textId="77777777" w:rsidTr="00724174">
        <w:trPr>
          <w:trHeight w:val="501"/>
        </w:trPr>
        <w:tc>
          <w:tcPr>
            <w:tcW w:w="5097" w:type="dxa"/>
            <w:vAlign w:val="center"/>
          </w:tcPr>
          <w:p w14:paraId="78245043" w14:textId="77777777" w:rsidR="00CE1973" w:rsidRDefault="00CE1973" w:rsidP="00CE1973">
            <w:pPr>
              <w:pStyle w:val="ad"/>
              <w:shd w:val="clear" w:color="auto" w:fill="FFFFFF"/>
              <w:spacing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Официальный сайт</w:t>
            </w:r>
          </w:p>
        </w:tc>
        <w:tc>
          <w:tcPr>
            <w:tcW w:w="5098" w:type="dxa"/>
            <w:vAlign w:val="center"/>
          </w:tcPr>
          <w:p w14:paraId="2428202A" w14:textId="6011185F" w:rsidR="00CE1973" w:rsidRPr="005F200F" w:rsidRDefault="00724174" w:rsidP="00724174">
            <w:pPr>
              <w:pStyle w:val="ad"/>
              <w:shd w:val="clear" w:color="auto" w:fill="FFFFFF"/>
              <w:spacing w:after="0" w:afterAutospacing="0"/>
              <w:textAlignment w:val="baseline"/>
              <w:rPr>
                <w:color w:val="000000"/>
                <w:sz w:val="28"/>
              </w:rPr>
            </w:pPr>
            <w:hyperlink r:id="rId8" w:history="1">
              <w:proofErr w:type="spellStart"/>
              <w:r>
                <w:rPr>
                  <w:rStyle w:val="ae"/>
                  <w:sz w:val="28"/>
                </w:rPr>
                <w:t>ооо-кти.</w:t>
              </w:r>
              <w:bookmarkStart w:id="0" w:name="_GoBack"/>
              <w:bookmarkEnd w:id="0"/>
              <w:r>
                <w:rPr>
                  <w:rStyle w:val="ae"/>
                  <w:sz w:val="28"/>
                </w:rPr>
                <w:t>р</w:t>
              </w:r>
              <w:r>
                <w:rPr>
                  <w:rStyle w:val="ae"/>
                  <w:sz w:val="28"/>
                </w:rPr>
                <w:t>ф</w:t>
              </w:r>
              <w:proofErr w:type="spellEnd"/>
            </w:hyperlink>
          </w:p>
        </w:tc>
      </w:tr>
      <w:tr w:rsidR="00CE1973" w14:paraId="5E57A042" w14:textId="77777777" w:rsidTr="00CE1973">
        <w:trPr>
          <w:trHeight w:val="435"/>
        </w:trPr>
        <w:tc>
          <w:tcPr>
            <w:tcW w:w="5097" w:type="dxa"/>
            <w:vAlign w:val="center"/>
          </w:tcPr>
          <w:p w14:paraId="2845C88E" w14:textId="77777777" w:rsidR="00CE1973" w:rsidRPr="00D4040A" w:rsidRDefault="00CE1973" w:rsidP="00CE1973">
            <w:pPr>
              <w:pStyle w:val="ad"/>
              <w:shd w:val="clear" w:color="auto" w:fill="FFFFFF"/>
              <w:spacing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CE1973">
              <w:rPr>
                <w:bCs/>
                <w:color w:val="000000"/>
                <w:sz w:val="28"/>
              </w:rPr>
              <w:t>Телефон по фактическому адресу</w:t>
            </w:r>
          </w:p>
        </w:tc>
        <w:tc>
          <w:tcPr>
            <w:tcW w:w="5098" w:type="dxa"/>
            <w:vAlign w:val="center"/>
          </w:tcPr>
          <w:p w14:paraId="182BAB4E" w14:textId="77777777" w:rsidR="00CE1973" w:rsidRDefault="00CE1973" w:rsidP="00CE1973">
            <w:pPr>
              <w:pStyle w:val="ad"/>
              <w:shd w:val="clear" w:color="auto" w:fill="FFFFFF"/>
              <w:spacing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8(800)-222-16-92</w:t>
            </w:r>
          </w:p>
        </w:tc>
      </w:tr>
      <w:tr w:rsidR="00CE1973" w14:paraId="2DAC695A" w14:textId="77777777" w:rsidTr="00CE1973">
        <w:trPr>
          <w:trHeight w:val="510"/>
        </w:trPr>
        <w:tc>
          <w:tcPr>
            <w:tcW w:w="5097" w:type="dxa"/>
            <w:vAlign w:val="center"/>
          </w:tcPr>
          <w:p w14:paraId="62ABE468" w14:textId="4E049F89" w:rsidR="00CE1973" w:rsidRDefault="00CE1973" w:rsidP="00CE1973">
            <w:pPr>
              <w:pStyle w:val="ad"/>
              <w:shd w:val="clear" w:color="auto" w:fill="FFFFFF"/>
              <w:spacing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764BEE">
              <w:rPr>
                <w:color w:val="000000"/>
                <w:sz w:val="28"/>
                <w:szCs w:val="28"/>
              </w:rPr>
              <w:t>ИНН</w:t>
            </w:r>
          </w:p>
        </w:tc>
        <w:tc>
          <w:tcPr>
            <w:tcW w:w="5098" w:type="dxa"/>
            <w:vAlign w:val="center"/>
          </w:tcPr>
          <w:p w14:paraId="77666137" w14:textId="71918F39" w:rsidR="00CE1973" w:rsidRDefault="00CE1973" w:rsidP="00CE1973">
            <w:pPr>
              <w:rPr>
                <w:color w:val="000000"/>
                <w:sz w:val="28"/>
                <w:szCs w:val="28"/>
              </w:rPr>
            </w:pPr>
            <w:r w:rsidRPr="00764BEE">
              <w:rPr>
                <w:color w:val="000000"/>
                <w:sz w:val="28"/>
                <w:szCs w:val="28"/>
              </w:rPr>
              <w:t>2311194722</w:t>
            </w:r>
          </w:p>
        </w:tc>
      </w:tr>
      <w:tr w:rsidR="00CE1973" w14:paraId="13D93527" w14:textId="77777777" w:rsidTr="00CE1973">
        <w:trPr>
          <w:trHeight w:val="510"/>
        </w:trPr>
        <w:tc>
          <w:tcPr>
            <w:tcW w:w="5097" w:type="dxa"/>
            <w:vAlign w:val="center"/>
          </w:tcPr>
          <w:p w14:paraId="4A526A9A" w14:textId="22693AF0" w:rsidR="00CE1973" w:rsidRPr="00764BEE" w:rsidRDefault="00CE1973" w:rsidP="00CE1973">
            <w:pPr>
              <w:pStyle w:val="ad"/>
              <w:shd w:val="clear" w:color="auto" w:fill="FFFFFF"/>
              <w:spacing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764BEE">
              <w:rPr>
                <w:color w:val="000000"/>
                <w:sz w:val="28"/>
                <w:szCs w:val="28"/>
              </w:rPr>
              <w:t>КПП</w:t>
            </w:r>
          </w:p>
        </w:tc>
        <w:tc>
          <w:tcPr>
            <w:tcW w:w="5098" w:type="dxa"/>
            <w:vAlign w:val="center"/>
          </w:tcPr>
          <w:p w14:paraId="56D065AB" w14:textId="7594F9D2" w:rsidR="00CE1973" w:rsidRPr="00764BEE" w:rsidRDefault="00CE1973" w:rsidP="00CE1973">
            <w:pPr>
              <w:rPr>
                <w:color w:val="000000"/>
                <w:sz w:val="28"/>
                <w:szCs w:val="28"/>
              </w:rPr>
            </w:pPr>
            <w:r w:rsidRPr="00764BEE">
              <w:rPr>
                <w:color w:val="000000"/>
                <w:sz w:val="28"/>
                <w:szCs w:val="28"/>
              </w:rPr>
              <w:t>230901001</w:t>
            </w:r>
          </w:p>
        </w:tc>
      </w:tr>
      <w:tr w:rsidR="00CE1973" w14:paraId="1447DDFC" w14:textId="77777777" w:rsidTr="00CE1973">
        <w:trPr>
          <w:trHeight w:val="510"/>
        </w:trPr>
        <w:tc>
          <w:tcPr>
            <w:tcW w:w="5097" w:type="dxa"/>
            <w:vAlign w:val="center"/>
          </w:tcPr>
          <w:p w14:paraId="0ED8DF74" w14:textId="3A06DFCE" w:rsidR="00CE1973" w:rsidRPr="00764BEE" w:rsidRDefault="00CE1973" w:rsidP="00CE1973">
            <w:pPr>
              <w:pStyle w:val="ad"/>
              <w:shd w:val="clear" w:color="auto" w:fill="FFFFFF"/>
              <w:spacing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764BEE">
              <w:rPr>
                <w:color w:val="000000"/>
                <w:sz w:val="28"/>
                <w:szCs w:val="28"/>
              </w:rPr>
              <w:t>ОГРН</w:t>
            </w:r>
          </w:p>
        </w:tc>
        <w:tc>
          <w:tcPr>
            <w:tcW w:w="5098" w:type="dxa"/>
            <w:vAlign w:val="center"/>
          </w:tcPr>
          <w:p w14:paraId="31012727" w14:textId="77777777" w:rsidR="00CE1973" w:rsidRPr="00764BEE" w:rsidRDefault="00CE1973" w:rsidP="00CE1973">
            <w:pPr>
              <w:rPr>
                <w:color w:val="000000"/>
                <w:sz w:val="28"/>
                <w:szCs w:val="28"/>
              </w:rPr>
            </w:pPr>
            <w:r w:rsidRPr="00764BEE">
              <w:rPr>
                <w:color w:val="000000"/>
                <w:sz w:val="28"/>
                <w:szCs w:val="28"/>
              </w:rPr>
              <w:t>1152311010994</w:t>
            </w:r>
          </w:p>
        </w:tc>
      </w:tr>
      <w:tr w:rsidR="00CE1973" w14:paraId="40567B21" w14:textId="77777777" w:rsidTr="00CE1973">
        <w:trPr>
          <w:trHeight w:val="765"/>
        </w:trPr>
        <w:tc>
          <w:tcPr>
            <w:tcW w:w="5097" w:type="dxa"/>
            <w:vAlign w:val="center"/>
          </w:tcPr>
          <w:p w14:paraId="587CEE06" w14:textId="34458093" w:rsidR="00CE1973" w:rsidRDefault="00CE1973" w:rsidP="00CE1973">
            <w:pPr>
              <w:pStyle w:val="ad"/>
              <w:shd w:val="clear" w:color="auto" w:fill="FFFFFF"/>
              <w:spacing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764BEE">
              <w:rPr>
                <w:color w:val="000000"/>
                <w:sz w:val="28"/>
                <w:szCs w:val="28"/>
              </w:rPr>
              <w:t>Наименование банка:</w:t>
            </w:r>
          </w:p>
        </w:tc>
        <w:tc>
          <w:tcPr>
            <w:tcW w:w="5098" w:type="dxa"/>
            <w:vAlign w:val="center"/>
          </w:tcPr>
          <w:p w14:paraId="4BC42F46" w14:textId="77777777" w:rsidR="00CE1973" w:rsidRDefault="00CE1973" w:rsidP="00CE1973">
            <w:pPr>
              <w:rPr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КРАСНОДАРСКОЕ ОТДЕЛЕНИЕ №8619 ПАО СБЕРБАНК</w:t>
            </w:r>
          </w:p>
        </w:tc>
      </w:tr>
      <w:tr w:rsidR="00CE1973" w14:paraId="53D4B492" w14:textId="77777777" w:rsidTr="00CE1973">
        <w:trPr>
          <w:trHeight w:val="765"/>
        </w:trPr>
        <w:tc>
          <w:tcPr>
            <w:tcW w:w="5097" w:type="dxa"/>
            <w:vAlign w:val="center"/>
          </w:tcPr>
          <w:p w14:paraId="50BE6DA4" w14:textId="7A3E2F11" w:rsidR="00CE1973" w:rsidRPr="00764BEE" w:rsidRDefault="00CE1973" w:rsidP="00CE1973">
            <w:pPr>
              <w:pStyle w:val="ad"/>
              <w:shd w:val="clear" w:color="auto" w:fill="FFFFFF"/>
              <w:spacing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764BEE">
              <w:rPr>
                <w:color w:val="000000"/>
                <w:sz w:val="28"/>
                <w:szCs w:val="28"/>
              </w:rPr>
              <w:t>р/с</w:t>
            </w:r>
          </w:p>
        </w:tc>
        <w:tc>
          <w:tcPr>
            <w:tcW w:w="5098" w:type="dxa"/>
            <w:vAlign w:val="center"/>
          </w:tcPr>
          <w:p w14:paraId="3480FF73" w14:textId="77777777" w:rsidR="00CE1973" w:rsidRPr="00764BEE" w:rsidRDefault="00CE1973" w:rsidP="00CE1973">
            <w:pPr>
              <w:rPr>
                <w:color w:val="000000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4"/>
              </w:rPr>
              <w:t>40702810630000036499</w:t>
            </w:r>
          </w:p>
        </w:tc>
      </w:tr>
      <w:tr w:rsidR="00CE1973" w14:paraId="09B15BBE" w14:textId="77777777" w:rsidTr="00CE1973">
        <w:trPr>
          <w:trHeight w:val="765"/>
        </w:trPr>
        <w:tc>
          <w:tcPr>
            <w:tcW w:w="5097" w:type="dxa"/>
            <w:vAlign w:val="center"/>
          </w:tcPr>
          <w:p w14:paraId="22201E0E" w14:textId="3EA0AA05" w:rsidR="00CE1973" w:rsidRPr="00764BEE" w:rsidRDefault="00CE1973" w:rsidP="00CE1973">
            <w:pPr>
              <w:pStyle w:val="ad"/>
              <w:shd w:val="clear" w:color="auto" w:fill="FFFFFF"/>
              <w:spacing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764BEE">
              <w:rPr>
                <w:color w:val="000000"/>
                <w:sz w:val="28"/>
                <w:szCs w:val="28"/>
              </w:rPr>
              <w:t>к/с</w:t>
            </w:r>
          </w:p>
        </w:tc>
        <w:tc>
          <w:tcPr>
            <w:tcW w:w="5098" w:type="dxa"/>
            <w:vAlign w:val="center"/>
          </w:tcPr>
          <w:p w14:paraId="452DD0D5" w14:textId="77777777" w:rsidR="00CE1973" w:rsidRPr="00764BEE" w:rsidRDefault="00CE1973" w:rsidP="00CE1973">
            <w:pPr>
              <w:rPr>
                <w:color w:val="000000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4"/>
              </w:rPr>
              <w:t>30101810100000000602</w:t>
            </w:r>
          </w:p>
        </w:tc>
      </w:tr>
      <w:tr w:rsidR="00CE1973" w14:paraId="0D4EE757" w14:textId="77777777" w:rsidTr="00CE1973">
        <w:trPr>
          <w:trHeight w:val="510"/>
        </w:trPr>
        <w:tc>
          <w:tcPr>
            <w:tcW w:w="5097" w:type="dxa"/>
            <w:vAlign w:val="center"/>
          </w:tcPr>
          <w:p w14:paraId="74192BC3" w14:textId="34A74B9F" w:rsidR="00CE1973" w:rsidRPr="00764BEE" w:rsidRDefault="00CE1973" w:rsidP="00CE1973">
            <w:pPr>
              <w:pStyle w:val="ad"/>
              <w:shd w:val="clear" w:color="auto" w:fill="FFFFFF"/>
              <w:spacing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764BEE">
              <w:rPr>
                <w:color w:val="000000"/>
                <w:sz w:val="28"/>
                <w:szCs w:val="28"/>
              </w:rPr>
              <w:t>БИК</w:t>
            </w:r>
          </w:p>
        </w:tc>
        <w:tc>
          <w:tcPr>
            <w:tcW w:w="5098" w:type="dxa"/>
            <w:vAlign w:val="center"/>
          </w:tcPr>
          <w:p w14:paraId="04B0CA56" w14:textId="77777777" w:rsidR="00CE1973" w:rsidRPr="00764BEE" w:rsidRDefault="00CE1973" w:rsidP="00CE1973">
            <w:pPr>
              <w:pStyle w:val="ad"/>
              <w:shd w:val="clear" w:color="auto" w:fill="FFFFFF"/>
              <w:spacing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sz w:val="28"/>
              </w:rPr>
              <w:t>040349602</w:t>
            </w:r>
          </w:p>
        </w:tc>
      </w:tr>
      <w:tr w:rsidR="00CE1973" w14:paraId="751C374F" w14:textId="77777777" w:rsidTr="00CE1973">
        <w:trPr>
          <w:trHeight w:val="399"/>
        </w:trPr>
        <w:tc>
          <w:tcPr>
            <w:tcW w:w="5097" w:type="dxa"/>
            <w:vAlign w:val="center"/>
          </w:tcPr>
          <w:p w14:paraId="270D9A85" w14:textId="110CE962" w:rsidR="00CE1973" w:rsidRPr="00764BEE" w:rsidRDefault="00CE1973" w:rsidP="00CE1973">
            <w:pPr>
              <w:pStyle w:val="ad"/>
              <w:shd w:val="clear" w:color="auto" w:fill="FFFFFF"/>
              <w:spacing w:after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5098" w:type="dxa"/>
            <w:vAlign w:val="center"/>
          </w:tcPr>
          <w:p w14:paraId="4FEDB6B5" w14:textId="14D4C77B" w:rsidR="00CE1973" w:rsidRDefault="00CE1973" w:rsidP="00CE1973">
            <w:pPr>
              <w:pStyle w:val="ad"/>
              <w:shd w:val="clear" w:color="auto" w:fill="FFFFFF"/>
              <w:spacing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br/>
            </w:r>
            <w:r w:rsidR="00AC5715">
              <w:rPr>
                <w:color w:val="000000"/>
                <w:sz w:val="28"/>
                <w:szCs w:val="28"/>
              </w:rPr>
              <w:t>Евтушенко Дмитрий Валерьевич</w:t>
            </w:r>
          </w:p>
          <w:p w14:paraId="6D872826" w14:textId="2A7EA6C1" w:rsidR="00CE1973" w:rsidRPr="00764BEE" w:rsidRDefault="00CE1973" w:rsidP="00CE1973">
            <w:pPr>
              <w:pStyle w:val="ad"/>
              <w:shd w:val="clear" w:color="auto" w:fill="FFFFFF"/>
              <w:spacing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Действует на основании Устава</w:t>
            </w:r>
            <w:r>
              <w:rPr>
                <w:color w:val="000000"/>
                <w:sz w:val="28"/>
                <w:szCs w:val="28"/>
              </w:rPr>
              <w:br/>
            </w:r>
          </w:p>
        </w:tc>
      </w:tr>
    </w:tbl>
    <w:p w14:paraId="3F1098D9" w14:textId="19E00A5C" w:rsidR="00126C58" w:rsidRDefault="00126C58" w:rsidP="00126C58">
      <w:pPr>
        <w:ind w:firstLine="708"/>
        <w:rPr>
          <w:rFonts w:ascii="Bahnschrift Condensed" w:hAnsi="Bahnschrift Condensed"/>
          <w:noProof/>
          <w:lang w:eastAsia="ru-RU"/>
        </w:rPr>
      </w:pPr>
    </w:p>
    <w:p w14:paraId="6BD318DE" w14:textId="0827E08A" w:rsidR="00CE1973" w:rsidRPr="006A2046" w:rsidRDefault="00CE1973" w:rsidP="00CE1973">
      <w:pPr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</w:t>
      </w:r>
      <w:r w:rsidRPr="006A2046">
        <w:rPr>
          <w:sz w:val="28"/>
          <w:szCs w:val="28"/>
          <w:lang w:eastAsia="ru-RU"/>
        </w:rPr>
        <w:t>Генеральный директор</w:t>
      </w:r>
      <w:r>
        <w:rPr>
          <w:sz w:val="28"/>
          <w:szCs w:val="28"/>
          <w:lang w:eastAsia="ru-RU"/>
        </w:rPr>
        <w:t xml:space="preserve">                        </w:t>
      </w:r>
      <w:r w:rsidRPr="006A2046">
        <w:rPr>
          <w:sz w:val="28"/>
          <w:szCs w:val="28"/>
          <w:lang w:eastAsia="ru-RU"/>
        </w:rPr>
        <w:t xml:space="preserve">                                              </w:t>
      </w:r>
      <w:r w:rsidR="00AC5715">
        <w:rPr>
          <w:sz w:val="28"/>
          <w:szCs w:val="28"/>
          <w:lang w:eastAsia="ru-RU"/>
        </w:rPr>
        <w:t>Д.В. Евтушенко</w:t>
      </w:r>
    </w:p>
    <w:sectPr w:rsidR="00CE1973" w:rsidRPr="006A2046" w:rsidSect="00BB63B8">
      <w:headerReference w:type="default" r:id="rId9"/>
      <w:type w:val="evenPage"/>
      <w:pgSz w:w="11906" w:h="16838" w:code="9"/>
      <w:pgMar w:top="217" w:right="566" w:bottom="568" w:left="1418" w:header="22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42A1A7" w14:textId="77777777" w:rsidR="00A62539" w:rsidRDefault="00A62539" w:rsidP="0062765D">
      <w:pPr>
        <w:spacing w:after="0" w:line="240" w:lineRule="auto"/>
      </w:pPr>
      <w:r>
        <w:separator/>
      </w:r>
    </w:p>
  </w:endnote>
  <w:endnote w:type="continuationSeparator" w:id="0">
    <w:p w14:paraId="0C8630FD" w14:textId="77777777" w:rsidR="00A62539" w:rsidRDefault="00A62539" w:rsidP="00627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hnschrift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6086F8" w14:textId="77777777" w:rsidR="00A62539" w:rsidRDefault="00A62539" w:rsidP="0062765D">
      <w:pPr>
        <w:spacing w:after="0" w:line="240" w:lineRule="auto"/>
      </w:pPr>
      <w:r>
        <w:separator/>
      </w:r>
    </w:p>
  </w:footnote>
  <w:footnote w:type="continuationSeparator" w:id="0">
    <w:p w14:paraId="67E3F6BC" w14:textId="77777777" w:rsidR="00A62539" w:rsidRDefault="00A62539" w:rsidP="00627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5E9B4F" w14:textId="49BE7F69" w:rsidR="00CE1973" w:rsidRPr="00446D95" w:rsidRDefault="00446D95" w:rsidP="00446D95">
    <w:pPr>
      <w:pStyle w:val="a4"/>
      <w:ind w:right="-1"/>
      <w:jc w:val="center"/>
      <w:rPr>
        <w:b/>
        <w:bCs/>
        <w:color w:val="B00000"/>
        <w:vertAlign w:val="superscript"/>
        <w:lang w:val="en-US"/>
      </w:rPr>
    </w:pPr>
    <w:r w:rsidRPr="00592E28">
      <w:rPr>
        <w:b/>
        <w:bCs/>
        <w:noProof/>
        <w:color w:val="B00000"/>
        <w:vertAlign w:val="superscript"/>
        <w:lang w:eastAsia="ru-RU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447BA929" wp14:editId="18ACD3D4">
              <wp:simplePos x="0" y="0"/>
              <wp:positionH relativeFrom="margin">
                <wp:posOffset>1595120</wp:posOffset>
              </wp:positionH>
              <wp:positionV relativeFrom="paragraph">
                <wp:posOffset>-1297305</wp:posOffset>
              </wp:positionV>
              <wp:extent cx="4599305" cy="1714500"/>
              <wp:effectExtent l="0" t="0" r="0" b="0"/>
              <wp:wrapSquare wrapText="bothSides"/>
              <wp:docPr id="21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9305" cy="1714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FAFAB4" w14:textId="77777777" w:rsidR="00C70D30" w:rsidRPr="00446D95" w:rsidRDefault="00C70D30" w:rsidP="00C70D30">
                          <w:pPr>
                            <w:spacing w:after="0"/>
                            <w:rPr>
                              <w:b/>
                              <w:bCs/>
                              <w:spacing w:val="-6"/>
                              <w:sz w:val="23"/>
                              <w:szCs w:val="23"/>
                            </w:rPr>
                          </w:pPr>
                          <w:r w:rsidRPr="00446D95">
                            <w:rPr>
                              <w:b/>
                              <w:bCs/>
                              <w:spacing w:val="-6"/>
                              <w:sz w:val="23"/>
                              <w:szCs w:val="23"/>
                            </w:rPr>
                            <w:t>Общество с ограниченной ответственностью «КубаньТеплоИнжиниринг»</w:t>
                          </w:r>
                        </w:p>
                        <w:p w14:paraId="2170B6D8" w14:textId="77777777" w:rsidR="00C70D30" w:rsidRPr="00446D95" w:rsidRDefault="00C70D30" w:rsidP="00C70D30">
                          <w:pPr>
                            <w:spacing w:after="0"/>
                            <w:rPr>
                              <w:b/>
                              <w:bCs/>
                              <w:spacing w:val="-6"/>
                              <w:sz w:val="23"/>
                              <w:szCs w:val="23"/>
                            </w:rPr>
                          </w:pPr>
                          <w:r w:rsidRPr="00446D95">
                            <w:rPr>
                              <w:b/>
                              <w:bCs/>
                              <w:spacing w:val="-6"/>
                              <w:sz w:val="23"/>
                              <w:szCs w:val="23"/>
                            </w:rPr>
                            <w:t>ИНН 2311194722 КПП230901001 ОГРН 1152311010994</w:t>
                          </w:r>
                        </w:p>
                        <w:p w14:paraId="7C2332CA" w14:textId="77777777" w:rsidR="00C70D30" w:rsidRPr="00446D95" w:rsidRDefault="00C70D30" w:rsidP="00C70D30">
                          <w:pPr>
                            <w:spacing w:after="0"/>
                            <w:rPr>
                              <w:b/>
                              <w:bCs/>
                              <w:spacing w:val="-6"/>
                              <w:sz w:val="23"/>
                              <w:szCs w:val="23"/>
                            </w:rPr>
                          </w:pPr>
                          <w:r w:rsidRPr="00446D95">
                            <w:rPr>
                              <w:b/>
                              <w:bCs/>
                              <w:spacing w:val="-6"/>
                              <w:sz w:val="23"/>
                              <w:szCs w:val="23"/>
                            </w:rPr>
                            <w:t xml:space="preserve">Юридический адрес: 350011, Российская Федерация, Краснодарский край, </w:t>
                          </w:r>
                        </w:p>
                        <w:p w14:paraId="6D6063AB" w14:textId="0B882749" w:rsidR="00C70D30" w:rsidRPr="00446D95" w:rsidRDefault="00C70D30" w:rsidP="00C70D30">
                          <w:pPr>
                            <w:spacing w:after="0"/>
                            <w:rPr>
                              <w:b/>
                              <w:bCs/>
                              <w:spacing w:val="-6"/>
                              <w:sz w:val="23"/>
                              <w:szCs w:val="23"/>
                            </w:rPr>
                          </w:pPr>
                          <w:r w:rsidRPr="00446D95">
                            <w:rPr>
                              <w:b/>
                              <w:bCs/>
                              <w:spacing w:val="-6"/>
                              <w:sz w:val="23"/>
                              <w:szCs w:val="23"/>
                            </w:rPr>
                            <w:t>г. Краснодар, ул. Воронежская, д. 47, помещение 15. Почтовый адрес: 350024, Российская Федерация, Краснодарский край, г. Краснодар, ул. Московская, 140, а/я 6593. Тел. 8(</w:t>
                          </w:r>
                          <w:proofErr w:type="gramStart"/>
                          <w:r w:rsidRPr="00446D95">
                            <w:rPr>
                              <w:b/>
                              <w:bCs/>
                              <w:spacing w:val="-6"/>
                              <w:sz w:val="23"/>
                              <w:szCs w:val="23"/>
                            </w:rPr>
                            <w:t>800)-</w:t>
                          </w:r>
                          <w:proofErr w:type="gramEnd"/>
                          <w:r w:rsidRPr="00446D95">
                            <w:rPr>
                              <w:b/>
                              <w:bCs/>
                              <w:spacing w:val="-6"/>
                              <w:sz w:val="23"/>
                              <w:szCs w:val="23"/>
                            </w:rPr>
                            <w:t xml:space="preserve">222-16-92, </w:t>
                          </w:r>
                          <w:hyperlink r:id="rId1" w:history="1">
                            <w:r w:rsidRPr="00446D95">
                              <w:rPr>
                                <w:rStyle w:val="ae"/>
                                <w:b/>
                                <w:bCs/>
                                <w:color w:val="auto"/>
                                <w:spacing w:val="-6"/>
                                <w:sz w:val="23"/>
                                <w:szCs w:val="23"/>
                              </w:rPr>
                              <w:t>kubanteplo@mail.ru</w:t>
                            </w:r>
                          </w:hyperlink>
                          <w:r w:rsidRPr="00446D95">
                            <w:rPr>
                              <w:b/>
                              <w:bCs/>
                              <w:spacing w:val="-6"/>
                              <w:sz w:val="23"/>
                              <w:szCs w:val="23"/>
                            </w:rPr>
                            <w:t xml:space="preserve">, </w:t>
                          </w:r>
                          <w:hyperlink r:id="rId2" w:history="1">
                            <w:proofErr w:type="spellStart"/>
                            <w:r w:rsidR="00D47FB2" w:rsidRPr="00D47FB2">
                              <w:rPr>
                                <w:color w:val="0000FF"/>
                                <w:u w:val="single"/>
                              </w:rPr>
                              <w:t>КубаньТеплоИнжиниринг</w:t>
                            </w:r>
                            <w:proofErr w:type="spellEnd"/>
                            <w:r w:rsidR="00D47FB2" w:rsidRPr="00D47FB2">
                              <w:rPr>
                                <w:color w:val="0000FF"/>
                                <w:u w:val="single"/>
                              </w:rPr>
                              <w:t xml:space="preserve"> — КТИ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7BA929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left:0;text-align:left;margin-left:125.6pt;margin-top:-102.15pt;width:362.15pt;height:13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" stroked="f">
              <v:textbox>
                <w:txbxContent>
                  <w:p w14:paraId="72FAFAB4" w14:textId="77777777" w:rsidR="00C70D30" w:rsidRPr="00446D95" w:rsidRDefault="00C70D30" w:rsidP="00C70D30">
                    <w:pPr>
                      <w:spacing w:after="0"/>
                      <w:rPr>
                        <w:b/>
                        <w:bCs/>
                        <w:spacing w:val="-6"/>
                        <w:sz w:val="23"/>
                        <w:szCs w:val="23"/>
                      </w:rPr>
                    </w:pPr>
                    <w:r w:rsidRPr="00446D95">
                      <w:rPr>
                        <w:b/>
                        <w:bCs/>
                        <w:spacing w:val="-6"/>
                        <w:sz w:val="23"/>
                        <w:szCs w:val="23"/>
                      </w:rPr>
                      <w:t>Общество с ограниченной ответственностью «КубаньТеплоИнжиниринг»</w:t>
                    </w:r>
                  </w:p>
                  <w:p w14:paraId="2170B6D8" w14:textId="77777777" w:rsidR="00C70D30" w:rsidRPr="00446D95" w:rsidRDefault="00C70D30" w:rsidP="00C70D30">
                    <w:pPr>
                      <w:spacing w:after="0"/>
                      <w:rPr>
                        <w:b/>
                        <w:bCs/>
                        <w:spacing w:val="-6"/>
                        <w:sz w:val="23"/>
                        <w:szCs w:val="23"/>
                      </w:rPr>
                    </w:pPr>
                    <w:r w:rsidRPr="00446D95">
                      <w:rPr>
                        <w:b/>
                        <w:bCs/>
                        <w:spacing w:val="-6"/>
                        <w:sz w:val="23"/>
                        <w:szCs w:val="23"/>
                      </w:rPr>
                      <w:t>ИНН 2311194722 КПП230901001 ОГРН 1152311010994</w:t>
                    </w:r>
                  </w:p>
                  <w:p w14:paraId="7C2332CA" w14:textId="77777777" w:rsidR="00C70D30" w:rsidRPr="00446D95" w:rsidRDefault="00C70D30" w:rsidP="00C70D30">
                    <w:pPr>
                      <w:spacing w:after="0"/>
                      <w:rPr>
                        <w:b/>
                        <w:bCs/>
                        <w:spacing w:val="-6"/>
                        <w:sz w:val="23"/>
                        <w:szCs w:val="23"/>
                      </w:rPr>
                    </w:pPr>
                    <w:r w:rsidRPr="00446D95">
                      <w:rPr>
                        <w:b/>
                        <w:bCs/>
                        <w:spacing w:val="-6"/>
                        <w:sz w:val="23"/>
                        <w:szCs w:val="23"/>
                      </w:rPr>
                      <w:t xml:space="preserve">Юридический адрес: 350011, Российская Федерация, Краснодарский край, </w:t>
                    </w:r>
                  </w:p>
                  <w:p w14:paraId="6D6063AB" w14:textId="0B882749" w:rsidR="00C70D30" w:rsidRPr="00446D95" w:rsidRDefault="00C70D30" w:rsidP="00C70D30">
                    <w:pPr>
                      <w:spacing w:after="0"/>
                      <w:rPr>
                        <w:b/>
                        <w:bCs/>
                        <w:spacing w:val="-6"/>
                        <w:sz w:val="23"/>
                        <w:szCs w:val="23"/>
                      </w:rPr>
                    </w:pPr>
                    <w:r w:rsidRPr="00446D95">
                      <w:rPr>
                        <w:b/>
                        <w:bCs/>
                        <w:spacing w:val="-6"/>
                        <w:sz w:val="23"/>
                        <w:szCs w:val="23"/>
                      </w:rPr>
                      <w:t>г. Краснодар, ул. Воронежская, д. 47, помещение 15. Почтовый адрес: 350024, Российская Федерация, Краснодарский край, г. Краснодар, ул. Московская, 140, а/я 6593. Тел. 8(</w:t>
                    </w:r>
                    <w:proofErr w:type="gramStart"/>
                    <w:r w:rsidRPr="00446D95">
                      <w:rPr>
                        <w:b/>
                        <w:bCs/>
                        <w:spacing w:val="-6"/>
                        <w:sz w:val="23"/>
                        <w:szCs w:val="23"/>
                      </w:rPr>
                      <w:t>800)-</w:t>
                    </w:r>
                    <w:proofErr w:type="gramEnd"/>
                    <w:r w:rsidRPr="00446D95">
                      <w:rPr>
                        <w:b/>
                        <w:bCs/>
                        <w:spacing w:val="-6"/>
                        <w:sz w:val="23"/>
                        <w:szCs w:val="23"/>
                      </w:rPr>
                      <w:t xml:space="preserve">222-16-92, </w:t>
                    </w:r>
                    <w:hyperlink r:id="rId3" w:history="1">
                      <w:r w:rsidRPr="00446D95">
                        <w:rPr>
                          <w:rStyle w:val="ae"/>
                          <w:b/>
                          <w:bCs/>
                          <w:color w:val="auto"/>
                          <w:spacing w:val="-6"/>
                          <w:sz w:val="23"/>
                          <w:szCs w:val="23"/>
                        </w:rPr>
                        <w:t>kubanteplo@mail.ru</w:t>
                      </w:r>
                    </w:hyperlink>
                    <w:r w:rsidRPr="00446D95">
                      <w:rPr>
                        <w:b/>
                        <w:bCs/>
                        <w:spacing w:val="-6"/>
                        <w:sz w:val="23"/>
                        <w:szCs w:val="23"/>
                      </w:rPr>
                      <w:t xml:space="preserve">, </w:t>
                    </w:r>
                    <w:hyperlink r:id="rId4" w:history="1">
                      <w:proofErr w:type="spellStart"/>
                      <w:r w:rsidR="00D47FB2" w:rsidRPr="00D47FB2">
                        <w:rPr>
                          <w:color w:val="0000FF"/>
                          <w:u w:val="single"/>
                        </w:rPr>
                        <w:t>КубаньТеплоИнжиниринг</w:t>
                      </w:r>
                      <w:proofErr w:type="spellEnd"/>
                      <w:r w:rsidR="00D47FB2" w:rsidRPr="00D47FB2">
                        <w:rPr>
                          <w:color w:val="0000FF"/>
                          <w:u w:val="single"/>
                        </w:rPr>
                        <w:t xml:space="preserve"> — КТИ</w:t>
                      </w:r>
                    </w:hyperlink>
                  </w:p>
                </w:txbxContent>
              </v:textbox>
              <w10:wrap type="square" anchorx="margin"/>
            </v:shape>
          </w:pict>
        </mc:Fallback>
      </mc:AlternateContent>
    </w:r>
    <w:r w:rsidRPr="006027E0">
      <w:rPr>
        <w:b/>
        <w:bCs/>
        <w:noProof/>
        <w:color w:val="B00000"/>
        <w:vertAlign w:val="superscript"/>
        <w:lang w:eastAsia="ru-RU"/>
      </w:rPr>
      <w:drawing>
        <wp:anchor distT="0" distB="0" distL="114300" distR="114300" simplePos="0" relativeHeight="251666432" behindDoc="0" locked="0" layoutInCell="1" allowOverlap="1" wp14:anchorId="2E87F757" wp14:editId="1149D0A9">
          <wp:simplePos x="0" y="0"/>
          <wp:positionH relativeFrom="margin">
            <wp:posOffset>-100330</wp:posOffset>
          </wp:positionH>
          <wp:positionV relativeFrom="paragraph">
            <wp:posOffset>-830580</wp:posOffset>
          </wp:positionV>
          <wp:extent cx="1695450" cy="979170"/>
          <wp:effectExtent l="0" t="0" r="0" b="0"/>
          <wp:wrapNone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450" cy="979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A5EAD" w:rsidRPr="009F7FD1">
      <w:rPr>
        <w:b/>
        <w:bCs/>
        <w:color w:val="B00000"/>
        <w:vertAlign w:val="superscript"/>
        <w:lang w:val="en-US"/>
      </w:rPr>
      <w:t>_________________________________________</w:t>
    </w:r>
    <w:r w:rsidR="009F7FD1" w:rsidRPr="009F7FD1">
      <w:rPr>
        <w:b/>
        <w:bCs/>
        <w:color w:val="B00000"/>
        <w:vertAlign w:val="superscript"/>
      </w:rPr>
      <w:t>__________________________________________</w:t>
    </w:r>
    <w:r w:rsidR="005A5EAD" w:rsidRPr="009F7FD1">
      <w:rPr>
        <w:b/>
        <w:bCs/>
        <w:color w:val="B00000"/>
        <w:vertAlign w:val="superscript"/>
        <w:lang w:val="en-US"/>
      </w:rPr>
      <w:t>_____</w:t>
    </w:r>
    <w:r w:rsidR="0018224C" w:rsidRPr="009F7FD1">
      <w:rPr>
        <w:b/>
        <w:bCs/>
        <w:color w:val="B00000"/>
        <w:vertAlign w:val="superscript"/>
      </w:rPr>
      <w:t>_</w:t>
    </w:r>
    <w:r w:rsidR="005A5EAD" w:rsidRPr="009F7FD1">
      <w:rPr>
        <w:b/>
        <w:bCs/>
        <w:color w:val="B00000"/>
        <w:vertAlign w:val="superscript"/>
        <w:lang w:val="en-US"/>
      </w:rPr>
      <w:t>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F66DA"/>
    <w:multiLevelType w:val="hybridMultilevel"/>
    <w:tmpl w:val="C5B08EE4"/>
    <w:lvl w:ilvl="0" w:tplc="27B262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F846693"/>
    <w:multiLevelType w:val="hybridMultilevel"/>
    <w:tmpl w:val="DA020890"/>
    <w:lvl w:ilvl="0" w:tplc="0419000F">
      <w:start w:val="1"/>
      <w:numFmt w:val="decimal"/>
      <w:lvlText w:val="%1."/>
      <w:lvlJc w:val="left"/>
      <w:pPr>
        <w:ind w:left="1490" w:hanging="360"/>
      </w:pPr>
    </w:lvl>
    <w:lvl w:ilvl="1" w:tplc="04190019" w:tentative="1">
      <w:start w:val="1"/>
      <w:numFmt w:val="lowerLetter"/>
      <w:lvlText w:val="%2."/>
      <w:lvlJc w:val="left"/>
      <w:pPr>
        <w:ind w:left="2210" w:hanging="360"/>
      </w:pPr>
    </w:lvl>
    <w:lvl w:ilvl="2" w:tplc="0419001B" w:tentative="1">
      <w:start w:val="1"/>
      <w:numFmt w:val="lowerRoman"/>
      <w:lvlText w:val="%3."/>
      <w:lvlJc w:val="right"/>
      <w:pPr>
        <w:ind w:left="2930" w:hanging="180"/>
      </w:pPr>
    </w:lvl>
    <w:lvl w:ilvl="3" w:tplc="0419000F" w:tentative="1">
      <w:start w:val="1"/>
      <w:numFmt w:val="decimal"/>
      <w:lvlText w:val="%4."/>
      <w:lvlJc w:val="left"/>
      <w:pPr>
        <w:ind w:left="3650" w:hanging="360"/>
      </w:pPr>
    </w:lvl>
    <w:lvl w:ilvl="4" w:tplc="04190019" w:tentative="1">
      <w:start w:val="1"/>
      <w:numFmt w:val="lowerLetter"/>
      <w:lvlText w:val="%5."/>
      <w:lvlJc w:val="left"/>
      <w:pPr>
        <w:ind w:left="4370" w:hanging="360"/>
      </w:pPr>
    </w:lvl>
    <w:lvl w:ilvl="5" w:tplc="0419001B" w:tentative="1">
      <w:start w:val="1"/>
      <w:numFmt w:val="lowerRoman"/>
      <w:lvlText w:val="%6."/>
      <w:lvlJc w:val="right"/>
      <w:pPr>
        <w:ind w:left="5090" w:hanging="180"/>
      </w:pPr>
    </w:lvl>
    <w:lvl w:ilvl="6" w:tplc="0419000F" w:tentative="1">
      <w:start w:val="1"/>
      <w:numFmt w:val="decimal"/>
      <w:lvlText w:val="%7."/>
      <w:lvlJc w:val="left"/>
      <w:pPr>
        <w:ind w:left="5810" w:hanging="360"/>
      </w:pPr>
    </w:lvl>
    <w:lvl w:ilvl="7" w:tplc="04190019" w:tentative="1">
      <w:start w:val="1"/>
      <w:numFmt w:val="lowerLetter"/>
      <w:lvlText w:val="%8."/>
      <w:lvlJc w:val="left"/>
      <w:pPr>
        <w:ind w:left="6530" w:hanging="360"/>
      </w:pPr>
    </w:lvl>
    <w:lvl w:ilvl="8" w:tplc="041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2" w15:restartNumberingAfterBreak="0">
    <w:nsid w:val="1086267C"/>
    <w:multiLevelType w:val="hybridMultilevel"/>
    <w:tmpl w:val="24FC4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CB6CFD"/>
    <w:multiLevelType w:val="hybridMultilevel"/>
    <w:tmpl w:val="F6CC8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0F7E01"/>
    <w:multiLevelType w:val="hybridMultilevel"/>
    <w:tmpl w:val="0526D20C"/>
    <w:lvl w:ilvl="0" w:tplc="4EC2CA0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9A024DE"/>
    <w:multiLevelType w:val="hybridMultilevel"/>
    <w:tmpl w:val="37BC7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40045C"/>
    <w:multiLevelType w:val="hybridMultilevel"/>
    <w:tmpl w:val="C9C2BE96"/>
    <w:lvl w:ilvl="0" w:tplc="6840D6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F500F57"/>
    <w:multiLevelType w:val="hybridMultilevel"/>
    <w:tmpl w:val="4984D03C"/>
    <w:lvl w:ilvl="0" w:tplc="BB1836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0C46512"/>
    <w:multiLevelType w:val="hybridMultilevel"/>
    <w:tmpl w:val="4CB4E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853C23"/>
    <w:multiLevelType w:val="hybridMultilevel"/>
    <w:tmpl w:val="94028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040D30"/>
    <w:multiLevelType w:val="hybridMultilevel"/>
    <w:tmpl w:val="51F23B6A"/>
    <w:lvl w:ilvl="0" w:tplc="BBA2E0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99162B"/>
    <w:multiLevelType w:val="hybridMultilevel"/>
    <w:tmpl w:val="64604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C37611"/>
    <w:multiLevelType w:val="hybridMultilevel"/>
    <w:tmpl w:val="A5A0546A"/>
    <w:lvl w:ilvl="0" w:tplc="12DCC0C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2E0F71"/>
    <w:multiLevelType w:val="hybridMultilevel"/>
    <w:tmpl w:val="11684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B54CE2"/>
    <w:multiLevelType w:val="multilevel"/>
    <w:tmpl w:val="4324178C"/>
    <w:lvl w:ilvl="0">
      <w:start w:val="1"/>
      <w:numFmt w:val="decimal"/>
      <w:lvlText w:val="%1."/>
      <w:lvlJc w:val="left"/>
      <w:pPr>
        <w:ind w:left="856" w:hanging="43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15" w15:restartNumberingAfterBreak="0">
    <w:nsid w:val="7ECF2C9C"/>
    <w:multiLevelType w:val="hybridMultilevel"/>
    <w:tmpl w:val="6F00D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0"/>
  </w:num>
  <w:num w:numId="4">
    <w:abstractNumId w:val="1"/>
  </w:num>
  <w:num w:numId="5">
    <w:abstractNumId w:val="8"/>
  </w:num>
  <w:num w:numId="6">
    <w:abstractNumId w:val="13"/>
  </w:num>
  <w:num w:numId="7">
    <w:abstractNumId w:val="9"/>
  </w:num>
  <w:num w:numId="8">
    <w:abstractNumId w:val="6"/>
  </w:num>
  <w:num w:numId="9">
    <w:abstractNumId w:val="12"/>
  </w:num>
  <w:num w:numId="10">
    <w:abstractNumId w:val="15"/>
  </w:num>
  <w:num w:numId="11">
    <w:abstractNumId w:val="4"/>
  </w:num>
  <w:num w:numId="12">
    <w:abstractNumId w:val="14"/>
  </w:num>
  <w:num w:numId="13">
    <w:abstractNumId w:val="10"/>
  </w:num>
  <w:num w:numId="14">
    <w:abstractNumId w:val="2"/>
  </w:num>
  <w:num w:numId="15">
    <w:abstractNumId w:val="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65D"/>
    <w:rsid w:val="00007DEE"/>
    <w:rsid w:val="00013BB2"/>
    <w:rsid w:val="00021920"/>
    <w:rsid w:val="00031649"/>
    <w:rsid w:val="0003464C"/>
    <w:rsid w:val="0003536E"/>
    <w:rsid w:val="00036327"/>
    <w:rsid w:val="00050896"/>
    <w:rsid w:val="00057DCA"/>
    <w:rsid w:val="000623EF"/>
    <w:rsid w:val="00093161"/>
    <w:rsid w:val="000B27C1"/>
    <w:rsid w:val="000D27E7"/>
    <w:rsid w:val="000E35A8"/>
    <w:rsid w:val="000E3885"/>
    <w:rsid w:val="000E5493"/>
    <w:rsid w:val="001158F9"/>
    <w:rsid w:val="0012086B"/>
    <w:rsid w:val="00122F3D"/>
    <w:rsid w:val="00126C58"/>
    <w:rsid w:val="00130293"/>
    <w:rsid w:val="001313A5"/>
    <w:rsid w:val="00137996"/>
    <w:rsid w:val="00147506"/>
    <w:rsid w:val="00181B72"/>
    <w:rsid w:val="0018224C"/>
    <w:rsid w:val="00193224"/>
    <w:rsid w:val="0019672A"/>
    <w:rsid w:val="001A7852"/>
    <w:rsid w:val="001B10FC"/>
    <w:rsid w:val="001B393D"/>
    <w:rsid w:val="001F2C3F"/>
    <w:rsid w:val="001F5124"/>
    <w:rsid w:val="001F762D"/>
    <w:rsid w:val="001F7FD2"/>
    <w:rsid w:val="00207C90"/>
    <w:rsid w:val="002144E1"/>
    <w:rsid w:val="002302DC"/>
    <w:rsid w:val="00251A36"/>
    <w:rsid w:val="0025647D"/>
    <w:rsid w:val="00285677"/>
    <w:rsid w:val="00292C81"/>
    <w:rsid w:val="002B4FD8"/>
    <w:rsid w:val="002E0449"/>
    <w:rsid w:val="002E101F"/>
    <w:rsid w:val="002F2905"/>
    <w:rsid w:val="002F5C3F"/>
    <w:rsid w:val="00305426"/>
    <w:rsid w:val="003154B1"/>
    <w:rsid w:val="00316C31"/>
    <w:rsid w:val="00325109"/>
    <w:rsid w:val="00360531"/>
    <w:rsid w:val="00365913"/>
    <w:rsid w:val="00391A8F"/>
    <w:rsid w:val="003923A2"/>
    <w:rsid w:val="003942ED"/>
    <w:rsid w:val="003A671C"/>
    <w:rsid w:val="003E6817"/>
    <w:rsid w:val="003F1DA0"/>
    <w:rsid w:val="003F6744"/>
    <w:rsid w:val="00400F2F"/>
    <w:rsid w:val="00404627"/>
    <w:rsid w:val="00420A25"/>
    <w:rsid w:val="00423D40"/>
    <w:rsid w:val="0043722C"/>
    <w:rsid w:val="00440BB0"/>
    <w:rsid w:val="00446D95"/>
    <w:rsid w:val="004530A0"/>
    <w:rsid w:val="004759F3"/>
    <w:rsid w:val="00492B2A"/>
    <w:rsid w:val="004A15CA"/>
    <w:rsid w:val="004A1E28"/>
    <w:rsid w:val="004B04EC"/>
    <w:rsid w:val="004B56D7"/>
    <w:rsid w:val="004B6822"/>
    <w:rsid w:val="004C3668"/>
    <w:rsid w:val="004D1C87"/>
    <w:rsid w:val="004D454C"/>
    <w:rsid w:val="00527E96"/>
    <w:rsid w:val="00530047"/>
    <w:rsid w:val="00530DF6"/>
    <w:rsid w:val="005560D7"/>
    <w:rsid w:val="00570479"/>
    <w:rsid w:val="005709C2"/>
    <w:rsid w:val="00597C9F"/>
    <w:rsid w:val="005A5EAD"/>
    <w:rsid w:val="005C0A81"/>
    <w:rsid w:val="005D3B6C"/>
    <w:rsid w:val="005E22B4"/>
    <w:rsid w:val="005F1F85"/>
    <w:rsid w:val="006027E0"/>
    <w:rsid w:val="00602995"/>
    <w:rsid w:val="00611F7D"/>
    <w:rsid w:val="00613280"/>
    <w:rsid w:val="0061589A"/>
    <w:rsid w:val="006272BE"/>
    <w:rsid w:val="0062765D"/>
    <w:rsid w:val="0063357B"/>
    <w:rsid w:val="0065047E"/>
    <w:rsid w:val="00671162"/>
    <w:rsid w:val="00684FC3"/>
    <w:rsid w:val="00691363"/>
    <w:rsid w:val="006C5F87"/>
    <w:rsid w:val="006D3214"/>
    <w:rsid w:val="006E3AF6"/>
    <w:rsid w:val="006E5E48"/>
    <w:rsid w:val="006F094D"/>
    <w:rsid w:val="006F767A"/>
    <w:rsid w:val="00706AE5"/>
    <w:rsid w:val="0071532B"/>
    <w:rsid w:val="00721F00"/>
    <w:rsid w:val="00723953"/>
    <w:rsid w:val="00724174"/>
    <w:rsid w:val="0072444F"/>
    <w:rsid w:val="00725051"/>
    <w:rsid w:val="00741D9E"/>
    <w:rsid w:val="00755859"/>
    <w:rsid w:val="0079343F"/>
    <w:rsid w:val="007A371C"/>
    <w:rsid w:val="007A3FD7"/>
    <w:rsid w:val="007B5C7D"/>
    <w:rsid w:val="007C558F"/>
    <w:rsid w:val="007D24C0"/>
    <w:rsid w:val="007E6779"/>
    <w:rsid w:val="007F3DD9"/>
    <w:rsid w:val="0080474A"/>
    <w:rsid w:val="008256D0"/>
    <w:rsid w:val="00861E80"/>
    <w:rsid w:val="008731AB"/>
    <w:rsid w:val="00874FC1"/>
    <w:rsid w:val="0087613F"/>
    <w:rsid w:val="00877D41"/>
    <w:rsid w:val="008809E5"/>
    <w:rsid w:val="008A7A43"/>
    <w:rsid w:val="008D2BA7"/>
    <w:rsid w:val="008D30A6"/>
    <w:rsid w:val="00901876"/>
    <w:rsid w:val="00916DBB"/>
    <w:rsid w:val="00921701"/>
    <w:rsid w:val="00945283"/>
    <w:rsid w:val="00951396"/>
    <w:rsid w:val="00954897"/>
    <w:rsid w:val="00967384"/>
    <w:rsid w:val="009715D3"/>
    <w:rsid w:val="009762EC"/>
    <w:rsid w:val="009A1B6D"/>
    <w:rsid w:val="009A21E6"/>
    <w:rsid w:val="009A7A52"/>
    <w:rsid w:val="009B1CE2"/>
    <w:rsid w:val="009C53D9"/>
    <w:rsid w:val="009C56D0"/>
    <w:rsid w:val="009C7829"/>
    <w:rsid w:val="009E1FA6"/>
    <w:rsid w:val="009F6289"/>
    <w:rsid w:val="009F7FD1"/>
    <w:rsid w:val="00A150B1"/>
    <w:rsid w:val="00A2570F"/>
    <w:rsid w:val="00A62539"/>
    <w:rsid w:val="00A8583C"/>
    <w:rsid w:val="00A963CE"/>
    <w:rsid w:val="00AA0D10"/>
    <w:rsid w:val="00AA207D"/>
    <w:rsid w:val="00AB1656"/>
    <w:rsid w:val="00AB64DB"/>
    <w:rsid w:val="00AC5715"/>
    <w:rsid w:val="00AD62AD"/>
    <w:rsid w:val="00AF2E99"/>
    <w:rsid w:val="00B0357B"/>
    <w:rsid w:val="00B06895"/>
    <w:rsid w:val="00B13686"/>
    <w:rsid w:val="00B35147"/>
    <w:rsid w:val="00B53071"/>
    <w:rsid w:val="00B56D3D"/>
    <w:rsid w:val="00B601F2"/>
    <w:rsid w:val="00B76B95"/>
    <w:rsid w:val="00B81255"/>
    <w:rsid w:val="00BB63B8"/>
    <w:rsid w:val="00BC16F8"/>
    <w:rsid w:val="00BC36DD"/>
    <w:rsid w:val="00BD002E"/>
    <w:rsid w:val="00BD6F99"/>
    <w:rsid w:val="00BE60E7"/>
    <w:rsid w:val="00C167A4"/>
    <w:rsid w:val="00C1689D"/>
    <w:rsid w:val="00C268D1"/>
    <w:rsid w:val="00C27BC7"/>
    <w:rsid w:val="00C40B9E"/>
    <w:rsid w:val="00C41C58"/>
    <w:rsid w:val="00C42243"/>
    <w:rsid w:val="00C70D30"/>
    <w:rsid w:val="00C7107B"/>
    <w:rsid w:val="00CA6ED6"/>
    <w:rsid w:val="00CC41DF"/>
    <w:rsid w:val="00CD4F02"/>
    <w:rsid w:val="00CE1973"/>
    <w:rsid w:val="00CE1EA5"/>
    <w:rsid w:val="00CE79D4"/>
    <w:rsid w:val="00D11F43"/>
    <w:rsid w:val="00D13BFE"/>
    <w:rsid w:val="00D25C41"/>
    <w:rsid w:val="00D27C8E"/>
    <w:rsid w:val="00D3457E"/>
    <w:rsid w:val="00D41C5F"/>
    <w:rsid w:val="00D41E70"/>
    <w:rsid w:val="00D4796A"/>
    <w:rsid w:val="00D47FB2"/>
    <w:rsid w:val="00D5570A"/>
    <w:rsid w:val="00D60CE1"/>
    <w:rsid w:val="00D725F5"/>
    <w:rsid w:val="00D7481F"/>
    <w:rsid w:val="00D80FA3"/>
    <w:rsid w:val="00D8703E"/>
    <w:rsid w:val="00D90CC6"/>
    <w:rsid w:val="00D979DA"/>
    <w:rsid w:val="00DB159C"/>
    <w:rsid w:val="00DB3685"/>
    <w:rsid w:val="00DC7A71"/>
    <w:rsid w:val="00DD0768"/>
    <w:rsid w:val="00DE0EA1"/>
    <w:rsid w:val="00DE209C"/>
    <w:rsid w:val="00DF4C7C"/>
    <w:rsid w:val="00E14C5B"/>
    <w:rsid w:val="00E27CA2"/>
    <w:rsid w:val="00E3527F"/>
    <w:rsid w:val="00E404B2"/>
    <w:rsid w:val="00E46073"/>
    <w:rsid w:val="00E62042"/>
    <w:rsid w:val="00E646F1"/>
    <w:rsid w:val="00E75B35"/>
    <w:rsid w:val="00E76101"/>
    <w:rsid w:val="00EB14DD"/>
    <w:rsid w:val="00ED4E86"/>
    <w:rsid w:val="00F067A6"/>
    <w:rsid w:val="00F160A4"/>
    <w:rsid w:val="00F34B5A"/>
    <w:rsid w:val="00F4610C"/>
    <w:rsid w:val="00F52C91"/>
    <w:rsid w:val="00F541C7"/>
    <w:rsid w:val="00F62766"/>
    <w:rsid w:val="00F836B9"/>
    <w:rsid w:val="00FB16BE"/>
    <w:rsid w:val="00FB4192"/>
    <w:rsid w:val="00FB7131"/>
    <w:rsid w:val="00FC05D3"/>
    <w:rsid w:val="00FC30BC"/>
    <w:rsid w:val="00FC517A"/>
    <w:rsid w:val="00FC55CC"/>
    <w:rsid w:val="00FF2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C2C06D4"/>
  <w15:chartTrackingRefBased/>
  <w15:docId w15:val="{E7ECB246-B2EF-4CB7-9814-E849D61E0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3B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0479"/>
    <w:pPr>
      <w:spacing w:after="0" w:line="240" w:lineRule="auto"/>
    </w:pPr>
    <w:rPr>
      <w:rFonts w:asciiTheme="minorHAnsi" w:hAnsiTheme="minorHAnsi" w:cstheme="minorBidi"/>
      <w:sz w:val="22"/>
      <w:lang w:val="en-US"/>
    </w:rPr>
  </w:style>
  <w:style w:type="paragraph" w:styleId="a4">
    <w:name w:val="header"/>
    <w:basedOn w:val="a"/>
    <w:link w:val="a5"/>
    <w:uiPriority w:val="99"/>
    <w:unhideWhenUsed/>
    <w:rsid w:val="00627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2765D"/>
  </w:style>
  <w:style w:type="paragraph" w:styleId="a6">
    <w:name w:val="footer"/>
    <w:basedOn w:val="a"/>
    <w:link w:val="a7"/>
    <w:uiPriority w:val="99"/>
    <w:unhideWhenUsed/>
    <w:rsid w:val="00627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2765D"/>
  </w:style>
  <w:style w:type="character" w:styleId="a8">
    <w:name w:val="Placeholder Text"/>
    <w:basedOn w:val="a0"/>
    <w:uiPriority w:val="99"/>
    <w:semiHidden/>
    <w:rsid w:val="00951396"/>
    <w:rPr>
      <w:color w:val="808080"/>
    </w:rPr>
  </w:style>
  <w:style w:type="character" w:styleId="a9">
    <w:name w:val="Strong"/>
    <w:basedOn w:val="a0"/>
    <w:uiPriority w:val="22"/>
    <w:qFormat/>
    <w:rsid w:val="00B13686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530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530A0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5F1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5F1F85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styleId="ae">
    <w:name w:val="Hyperlink"/>
    <w:basedOn w:val="a0"/>
    <w:uiPriority w:val="99"/>
    <w:unhideWhenUsed/>
    <w:rsid w:val="007A3FD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A3FD7"/>
    <w:rPr>
      <w:color w:val="605E5C"/>
      <w:shd w:val="clear" w:color="auto" w:fill="E1DFDD"/>
    </w:rPr>
  </w:style>
  <w:style w:type="paragraph" w:styleId="af">
    <w:name w:val="List Paragraph"/>
    <w:basedOn w:val="a"/>
    <w:qFormat/>
    <w:rsid w:val="009E1FA6"/>
    <w:pPr>
      <w:ind w:left="720"/>
      <w:contextualSpacing/>
    </w:pPr>
  </w:style>
  <w:style w:type="paragraph" w:styleId="af0">
    <w:name w:val="Body Text Indent"/>
    <w:basedOn w:val="a"/>
    <w:link w:val="af1"/>
    <w:rsid w:val="00E46073"/>
    <w:pPr>
      <w:pBdr>
        <w:bottom w:val="single" w:sz="12" w:space="31" w:color="auto"/>
      </w:pBdr>
      <w:tabs>
        <w:tab w:val="left" w:pos="0"/>
      </w:tabs>
      <w:spacing w:after="0" w:line="240" w:lineRule="auto"/>
      <w:ind w:right="51" w:firstLine="565"/>
      <w:jc w:val="both"/>
    </w:pPr>
    <w:rPr>
      <w:rFonts w:eastAsia="Times New Roman"/>
      <w:b/>
      <w:bCs/>
      <w:sz w:val="20"/>
      <w:szCs w:val="24"/>
    </w:rPr>
  </w:style>
  <w:style w:type="character" w:customStyle="1" w:styleId="af1">
    <w:name w:val="Основной текст с отступом Знак"/>
    <w:basedOn w:val="a0"/>
    <w:link w:val="af0"/>
    <w:rsid w:val="00E46073"/>
    <w:rPr>
      <w:rFonts w:eastAsia="Times New Roman"/>
      <w:b/>
      <w:bCs/>
      <w:sz w:val="20"/>
      <w:szCs w:val="24"/>
    </w:rPr>
  </w:style>
  <w:style w:type="character" w:styleId="af2">
    <w:name w:val="FollowedHyperlink"/>
    <w:basedOn w:val="a0"/>
    <w:uiPriority w:val="99"/>
    <w:semiHidden/>
    <w:unhideWhenUsed/>
    <w:rsid w:val="0072417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11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--ptbfoaa4a.xn--p1a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kubanteplo@mail.ru" TargetMode="External"/><Relationship Id="rId2" Type="http://schemas.openxmlformats.org/officeDocument/2006/relationships/hyperlink" Target="http://xn----ptbfoaa4a.xn--p1ai/" TargetMode="External"/><Relationship Id="rId1" Type="http://schemas.openxmlformats.org/officeDocument/2006/relationships/hyperlink" Target="mailto:kubanteplo@mail.ru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xn----ptbfoaa4a.xn--p1ai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-ing\Downloads\gray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6CD7C-82C7-45C4-A7BE-287E1C7E6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gray</Template>
  <TotalTime>81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hp-ing</dc:creator>
  <cp:keywords/>
  <dc:description/>
  <cp:lastModifiedBy>Учетная запись Майкрософт</cp:lastModifiedBy>
  <cp:revision>12</cp:revision>
  <cp:lastPrinted>2023-10-23T14:04:00Z</cp:lastPrinted>
  <dcterms:created xsi:type="dcterms:W3CDTF">2023-04-04T08:10:00Z</dcterms:created>
  <dcterms:modified xsi:type="dcterms:W3CDTF">2025-05-05T10:16:00Z</dcterms:modified>
</cp:coreProperties>
</file>